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CC" w:rsidRPr="006E3C36" w:rsidRDefault="00901ACC" w:rsidP="006E3C36">
      <w:pPr>
        <w:jc w:val="center"/>
        <w:rPr>
          <w:b/>
          <w:bCs/>
          <w:spacing w:val="20"/>
          <w:sz w:val="32"/>
          <w:szCs w:val="32"/>
        </w:rPr>
      </w:pPr>
      <w:r w:rsidRPr="006E3C36">
        <w:rPr>
          <w:b/>
          <w:bCs/>
          <w:spacing w:val="20"/>
          <w:sz w:val="32"/>
          <w:szCs w:val="32"/>
        </w:rPr>
        <w:t>TÁJÉKOZTATÓ</w:t>
      </w:r>
    </w:p>
    <w:p w:rsidR="00901ACC" w:rsidRDefault="00901ACC" w:rsidP="00C734DF">
      <w:pPr>
        <w:jc w:val="both"/>
      </w:pPr>
    </w:p>
    <w:p w:rsidR="00901ACC" w:rsidRDefault="00901ACC" w:rsidP="00C734DF">
      <w:pPr>
        <w:jc w:val="both"/>
        <w:rPr>
          <w:b/>
          <w:bCs/>
        </w:rPr>
      </w:pPr>
      <w:r>
        <w:t xml:space="preserve">A </w:t>
      </w:r>
      <w:r w:rsidRPr="00BE43A0">
        <w:t>Városi „Napos Oldal” Szociális Központ Pilisvörösvár</w:t>
      </w:r>
      <w:r>
        <w:t xml:space="preserve"> a szervezeti és működési szabályzata, valamint a helyi önkormányzati rendeletek alapján az alábbi </w:t>
      </w:r>
      <w:r w:rsidRPr="00BF15A2">
        <w:rPr>
          <w:b/>
          <w:bCs/>
        </w:rPr>
        <w:t>szociális szolgáltatásokat nyújtja</w:t>
      </w:r>
      <w:r>
        <w:t xml:space="preserve"> </w:t>
      </w:r>
      <w:r w:rsidRPr="00BF15A2">
        <w:rPr>
          <w:b/>
          <w:bCs/>
        </w:rPr>
        <w:t>Pilisjászfalu, Pilisszántó</w:t>
      </w:r>
      <w:r>
        <w:rPr>
          <w:b/>
          <w:bCs/>
        </w:rPr>
        <w:t>,</w:t>
      </w:r>
      <w:r w:rsidRPr="00BF15A2">
        <w:rPr>
          <w:b/>
          <w:bCs/>
        </w:rPr>
        <w:t xml:space="preserve"> Pilisszentiván</w:t>
      </w:r>
      <w:r>
        <w:rPr>
          <w:b/>
          <w:bCs/>
        </w:rPr>
        <w:t xml:space="preserve"> </w:t>
      </w:r>
      <w:r w:rsidRPr="00CF6F16">
        <w:t xml:space="preserve">és </w:t>
      </w:r>
      <w:r w:rsidRPr="00BF15A2">
        <w:rPr>
          <w:b/>
          <w:bCs/>
        </w:rPr>
        <w:t>Pilisvörösvár</w:t>
      </w:r>
      <w:r>
        <w:rPr>
          <w:b/>
          <w:bCs/>
        </w:rPr>
        <w:t xml:space="preserve"> </w:t>
      </w:r>
      <w:r>
        <w:t xml:space="preserve">rászoruló </w:t>
      </w:r>
      <w:r w:rsidRPr="00BF15A2">
        <w:rPr>
          <w:b/>
          <w:bCs/>
        </w:rPr>
        <w:t>lakosai</w:t>
      </w:r>
      <w:r>
        <w:t xml:space="preserve"> számára. </w:t>
      </w:r>
    </w:p>
    <w:p w:rsidR="00901ACC" w:rsidRDefault="00901ACC" w:rsidP="00BF15A2">
      <w:pPr>
        <w:jc w:val="both"/>
        <w:rPr>
          <w:b/>
          <w:bCs/>
        </w:rPr>
      </w:pPr>
    </w:p>
    <w:p w:rsidR="00901ACC" w:rsidRPr="00BF15A2" w:rsidRDefault="00901ACC" w:rsidP="00BF15A2">
      <w:pPr>
        <w:jc w:val="both"/>
        <w:rPr>
          <w:b/>
          <w:bCs/>
        </w:rPr>
      </w:pPr>
      <w:r w:rsidRPr="00BF15A2">
        <w:rPr>
          <w:b/>
          <w:bCs/>
        </w:rPr>
        <w:t xml:space="preserve">CSALÁD- </w:t>
      </w:r>
      <w:r>
        <w:rPr>
          <w:b/>
          <w:bCs/>
        </w:rPr>
        <w:t>és</w:t>
      </w:r>
      <w:r w:rsidRPr="00BF15A2">
        <w:rPr>
          <w:b/>
          <w:bCs/>
        </w:rPr>
        <w:t xml:space="preserve"> GYERMEKJÓLÉTI SZOLGÁLAT</w:t>
      </w:r>
    </w:p>
    <w:p w:rsidR="00901ACC" w:rsidRDefault="00901ACC" w:rsidP="00C734DF">
      <w:pPr>
        <w:jc w:val="both"/>
        <w:rPr>
          <w:b/>
          <w:bCs/>
        </w:rPr>
      </w:pPr>
    </w:p>
    <w:p w:rsidR="00901ACC" w:rsidRDefault="00901ACC" w:rsidP="00C734DF">
      <w:pPr>
        <w:jc w:val="both"/>
      </w:pPr>
      <w:r w:rsidRPr="00BF15A2">
        <w:t>A</w:t>
      </w:r>
      <w:r>
        <w:t xml:space="preserve"> szolgálat együttesen kezeli a család és a gyermek problémáit, segítséget nyújt </w:t>
      </w:r>
      <w:r w:rsidRPr="00BF15A2">
        <w:t xml:space="preserve">szociális vagy </w:t>
      </w:r>
      <w:r>
        <w:t xml:space="preserve">lelki </w:t>
      </w:r>
      <w:r w:rsidRPr="00BF15A2">
        <w:t>problémák, krízishelyzet</w:t>
      </w:r>
      <w:r>
        <w:t>ek megoldásában.</w:t>
      </w:r>
      <w:r w:rsidRPr="00BF15A2">
        <w:t xml:space="preserve"> </w:t>
      </w:r>
      <w:r>
        <w:t>Feladata a</w:t>
      </w:r>
      <w:r w:rsidRPr="005B7EAE">
        <w:t>z anyagi nehézségekkel küzdők számára a pénzbeli, természetbeni ellátásokhoz, továbbá a szociális szolgáltatásokhoz való hozzájutás megszervezése</w:t>
      </w:r>
      <w:r>
        <w:t xml:space="preserve"> is.</w:t>
      </w:r>
    </w:p>
    <w:p w:rsidR="00901ACC" w:rsidRDefault="00901ACC" w:rsidP="00C734DF">
      <w:pPr>
        <w:jc w:val="both"/>
      </w:pPr>
    </w:p>
    <w:p w:rsidR="00901ACC" w:rsidRDefault="00901ACC" w:rsidP="00C734DF">
      <w:pPr>
        <w:jc w:val="both"/>
      </w:pPr>
      <w:r>
        <w:t xml:space="preserve">A szolgálat által történő segítségnyújtás térítésmentesen vehető igénybe. </w:t>
      </w:r>
    </w:p>
    <w:p w:rsidR="00901ACC" w:rsidRDefault="00901ACC" w:rsidP="006860DB">
      <w:pPr>
        <w:jc w:val="both"/>
      </w:pPr>
    </w:p>
    <w:p w:rsidR="00901ACC" w:rsidRDefault="00901ACC" w:rsidP="006860DB">
      <w:pPr>
        <w:jc w:val="both"/>
      </w:pPr>
      <w:r>
        <w:t xml:space="preserve">A szolgálat </w:t>
      </w:r>
      <w:r w:rsidRPr="00295DED">
        <w:rPr>
          <w:b/>
          <w:bCs/>
        </w:rPr>
        <w:t>hét</w:t>
      </w:r>
      <w:r>
        <w:rPr>
          <w:b/>
          <w:bCs/>
        </w:rPr>
        <w:t>főtől csütörtökig</w:t>
      </w:r>
      <w:r w:rsidRPr="00295DED">
        <w:rPr>
          <w:b/>
          <w:bCs/>
        </w:rPr>
        <w:t xml:space="preserve"> </w:t>
      </w:r>
      <w:r>
        <w:rPr>
          <w:b/>
          <w:bCs/>
        </w:rPr>
        <w:t>8</w:t>
      </w:r>
      <w:r w:rsidRPr="00295DED">
        <w:rPr>
          <w:b/>
          <w:bCs/>
        </w:rPr>
        <w:t>.</w:t>
      </w:r>
      <w:r>
        <w:rPr>
          <w:b/>
          <w:bCs/>
        </w:rPr>
        <w:t>0</w:t>
      </w:r>
      <w:r w:rsidRPr="00295DED">
        <w:rPr>
          <w:b/>
          <w:bCs/>
        </w:rPr>
        <w:t xml:space="preserve">0 </w:t>
      </w:r>
      <w:r>
        <w:rPr>
          <w:b/>
          <w:bCs/>
        </w:rPr>
        <w:t>-</w:t>
      </w:r>
      <w:r w:rsidRPr="00295DED">
        <w:rPr>
          <w:b/>
          <w:bCs/>
        </w:rPr>
        <w:t>1</w:t>
      </w:r>
      <w:r>
        <w:rPr>
          <w:b/>
          <w:bCs/>
        </w:rPr>
        <w:t>6.0</w:t>
      </w:r>
      <w:r w:rsidRPr="00295DED">
        <w:rPr>
          <w:b/>
          <w:bCs/>
        </w:rPr>
        <w:t>0 tart nyitva</w:t>
      </w:r>
      <w:r>
        <w:t xml:space="preserve"> Pilisvörösváron, Rákóczi u. 5. szám alatt.</w:t>
      </w:r>
    </w:p>
    <w:p w:rsidR="00901ACC" w:rsidRDefault="00901ACC" w:rsidP="00C734DF">
      <w:pPr>
        <w:jc w:val="both"/>
      </w:pPr>
    </w:p>
    <w:p w:rsidR="00901ACC" w:rsidRDefault="00901ACC" w:rsidP="00C734DF">
      <w:pPr>
        <w:jc w:val="both"/>
      </w:pPr>
      <w:r>
        <w:t>A könnyebb elérhetőség érdekében a családgondozók a hét adott napján az alábbi településeken, helyben is végzik munkájukat.</w:t>
      </w:r>
      <w:r w:rsidRPr="006860DB">
        <w:t xml:space="preserve"> </w:t>
      </w:r>
    </w:p>
    <w:p w:rsidR="00901ACC" w:rsidRDefault="00901ACC" w:rsidP="00C734DF">
      <w:pPr>
        <w:jc w:val="both"/>
        <w:rPr>
          <w:b/>
          <w:bCs/>
        </w:rPr>
      </w:pPr>
    </w:p>
    <w:p w:rsidR="00901ACC" w:rsidRPr="006860DB" w:rsidRDefault="00901ACC" w:rsidP="00C734DF">
      <w:pPr>
        <w:jc w:val="both"/>
      </w:pPr>
      <w:r w:rsidRPr="006860DB">
        <w:t>Pilisjászfalu</w:t>
      </w:r>
      <w:r>
        <w:t>,</w:t>
      </w:r>
      <w:r w:rsidRPr="006860DB">
        <w:t xml:space="preserve"> Kápolna utca 2.</w:t>
      </w:r>
      <w:r>
        <w:tab/>
      </w:r>
      <w:r>
        <w:tab/>
        <w:t>kedd délelőtt és csütörtök délután</w:t>
      </w:r>
    </w:p>
    <w:p w:rsidR="00901ACC" w:rsidRPr="006860DB" w:rsidRDefault="00901ACC" w:rsidP="006860DB">
      <w:pPr>
        <w:jc w:val="both"/>
      </w:pPr>
      <w:r w:rsidRPr="006860DB">
        <w:t>Pilisszántó</w:t>
      </w:r>
      <w:r>
        <w:t>,</w:t>
      </w:r>
      <w:r w:rsidRPr="006860DB">
        <w:t xml:space="preserve"> Kossuth utca 92.</w:t>
      </w:r>
      <w:r>
        <w:tab/>
      </w:r>
      <w:r>
        <w:tab/>
        <w:t>szerda délelőtt</w:t>
      </w:r>
    </w:p>
    <w:p w:rsidR="00901ACC" w:rsidRPr="006860DB" w:rsidRDefault="00901ACC" w:rsidP="00C734DF">
      <w:pPr>
        <w:jc w:val="both"/>
      </w:pPr>
      <w:r w:rsidRPr="006860DB">
        <w:t>Pilisszentiván</w:t>
      </w:r>
      <w:r>
        <w:t>,</w:t>
      </w:r>
      <w:r w:rsidRPr="006860DB">
        <w:t xml:space="preserve"> Bányatelep 3.</w:t>
      </w:r>
      <w:r>
        <w:tab/>
      </w:r>
      <w:r>
        <w:tab/>
        <w:t>hétfő délután</w:t>
      </w:r>
    </w:p>
    <w:p w:rsidR="00901ACC" w:rsidRPr="006860DB" w:rsidRDefault="00901ACC" w:rsidP="00C734DF">
      <w:pPr>
        <w:jc w:val="both"/>
      </w:pPr>
      <w:r w:rsidRPr="006860DB">
        <w:t>Tinnye</w:t>
      </w:r>
      <w:r>
        <w:t>, Jászfalui u. 3.</w:t>
      </w:r>
      <w:r>
        <w:tab/>
      </w:r>
      <w:r>
        <w:tab/>
      </w:r>
      <w:r>
        <w:tab/>
        <w:t>hétfő és csütörtök délelőtt</w:t>
      </w:r>
    </w:p>
    <w:p w:rsidR="00901ACC" w:rsidRDefault="00901ACC" w:rsidP="006860DB">
      <w:pPr>
        <w:jc w:val="both"/>
      </w:pPr>
    </w:p>
    <w:p w:rsidR="00901ACC" w:rsidRPr="009F451A" w:rsidRDefault="00901ACC" w:rsidP="006860DB">
      <w:pPr>
        <w:jc w:val="both"/>
        <w:rPr>
          <w:b/>
          <w:bCs/>
        </w:rPr>
      </w:pPr>
      <w:r w:rsidRPr="009F451A">
        <w:rPr>
          <w:b/>
          <w:bCs/>
        </w:rPr>
        <w:t>A szolgálat telefonszámai: 06-26/331-399; 06-20/276-2426</w:t>
      </w:r>
    </w:p>
    <w:p w:rsidR="00901ACC" w:rsidRDefault="00901ACC" w:rsidP="00C734DF">
      <w:pPr>
        <w:jc w:val="both"/>
        <w:rPr>
          <w:b/>
          <w:bCs/>
        </w:rPr>
      </w:pPr>
    </w:p>
    <w:p w:rsidR="00901ACC" w:rsidRPr="00FD6382" w:rsidRDefault="00901ACC" w:rsidP="00C734DF">
      <w:pPr>
        <w:jc w:val="both"/>
        <w:rPr>
          <w:b/>
          <w:bCs/>
        </w:rPr>
      </w:pPr>
      <w:r w:rsidRPr="00FD6382">
        <w:rPr>
          <w:b/>
          <w:bCs/>
        </w:rPr>
        <w:t>HÁZI SEGÍTSÉGNYÚJTÁS</w:t>
      </w:r>
    </w:p>
    <w:p w:rsidR="00901ACC" w:rsidRDefault="00901ACC" w:rsidP="00C734DF">
      <w:pPr>
        <w:jc w:val="both"/>
      </w:pPr>
    </w:p>
    <w:p w:rsidR="00901ACC" w:rsidRDefault="00901ACC" w:rsidP="00E84A92">
      <w:pPr>
        <w:jc w:val="both"/>
      </w:pPr>
      <w:r>
        <w:t>A házi segítségnyújtás az igénylő saját otthonában történő ellátás, ahol a szociális gondozó előre egyeztetett napon</w:t>
      </w:r>
      <w:r w:rsidRPr="00E84A92">
        <w:t xml:space="preserve"> </w:t>
      </w:r>
      <w:r>
        <w:t>(a</w:t>
      </w:r>
      <w:r w:rsidRPr="00E84A92">
        <w:t xml:space="preserve"> hét munkanapjain</w:t>
      </w:r>
      <w:r>
        <w:t>) és időpontban ápolási, gondozási feladatokat végez és közreműködik a háztartás vitelében.</w:t>
      </w:r>
    </w:p>
    <w:p w:rsidR="00901ACC" w:rsidRDefault="00901ACC" w:rsidP="00E84A92">
      <w:pPr>
        <w:jc w:val="both"/>
      </w:pPr>
    </w:p>
    <w:p w:rsidR="00901ACC" w:rsidRDefault="00901ACC" w:rsidP="00E55593">
      <w:pPr>
        <w:jc w:val="both"/>
      </w:pPr>
      <w:r w:rsidRPr="005B7EAE">
        <w:t xml:space="preserve">A házi segítségnyújtást gondozási szükséglettel rendelkező </w:t>
      </w:r>
      <w:r>
        <w:t xml:space="preserve">18 év feletti </w:t>
      </w:r>
      <w:r w:rsidRPr="005B7EAE">
        <w:t>személy veheti igénybe.</w:t>
      </w:r>
      <w:r>
        <w:t xml:space="preserve"> A gondozási szükséglet vizsgálatát a vezető gondozó az igény bejelentését követően az igénylő lakásán végzi el.</w:t>
      </w:r>
      <w:r w:rsidRPr="00E55593">
        <w:t xml:space="preserve"> </w:t>
      </w:r>
    </w:p>
    <w:p w:rsidR="00901ACC" w:rsidRDefault="00901ACC" w:rsidP="00E55593">
      <w:pPr>
        <w:jc w:val="both"/>
      </w:pPr>
    </w:p>
    <w:p w:rsidR="00901ACC" w:rsidRDefault="00901ACC" w:rsidP="00E55593">
      <w:pPr>
        <w:jc w:val="both"/>
      </w:pPr>
      <w:r>
        <w:t>A szolgált</w:t>
      </w:r>
      <w:r w:rsidRPr="00E55593">
        <w:t>a</w:t>
      </w:r>
      <w:r>
        <w:t xml:space="preserve">tás biztosítását az igénybevevővel megkötött írásos megállapodás garantálja, mely részletesen tartalmazza a szolgáltatásra vonatkozó információkat és a térítési díj fizetési kötelezettséget. </w:t>
      </w:r>
    </w:p>
    <w:p w:rsidR="00901ACC" w:rsidRDefault="00901ACC" w:rsidP="00E55593">
      <w:pPr>
        <w:jc w:val="both"/>
      </w:pPr>
    </w:p>
    <w:p w:rsidR="00901ACC" w:rsidRPr="00A91A35" w:rsidRDefault="00901ACC" w:rsidP="00E55593">
      <w:pPr>
        <w:jc w:val="both"/>
      </w:pPr>
      <w:r>
        <w:t xml:space="preserve">Fontos információ, hogy </w:t>
      </w:r>
      <w:r w:rsidRPr="009B23D4">
        <w:rPr>
          <w:b/>
          <w:bCs/>
        </w:rPr>
        <w:t xml:space="preserve">Pilisszentiván </w:t>
      </w:r>
      <w:r w:rsidRPr="00C707EF">
        <w:t xml:space="preserve">és </w:t>
      </w:r>
      <w:r w:rsidRPr="009B23D4">
        <w:rPr>
          <w:b/>
          <w:bCs/>
        </w:rPr>
        <w:t>Pilisszántó lakosai ingyenesen vehetik igénybe a házi segítségnyújtást</w:t>
      </w:r>
      <w:r w:rsidRPr="00A91A35">
        <w:t xml:space="preserve"> a</w:t>
      </w:r>
      <w:r>
        <w:t xml:space="preserve"> két </w:t>
      </w:r>
      <w:r w:rsidRPr="00A91A35">
        <w:t xml:space="preserve">önkormányzat </w:t>
      </w:r>
      <w:r>
        <w:t>döntése</w:t>
      </w:r>
      <w:r w:rsidRPr="00A91A35">
        <w:t xml:space="preserve"> alapján.</w:t>
      </w:r>
    </w:p>
    <w:p w:rsidR="00901ACC" w:rsidRDefault="00901ACC" w:rsidP="00E55593">
      <w:pPr>
        <w:jc w:val="both"/>
      </w:pPr>
    </w:p>
    <w:p w:rsidR="00901ACC" w:rsidRDefault="00901ACC" w:rsidP="00577A13">
      <w:pPr>
        <w:jc w:val="both"/>
      </w:pPr>
      <w:r w:rsidRPr="00A91A35">
        <w:rPr>
          <w:b/>
          <w:bCs/>
        </w:rPr>
        <w:t>Pilisvörösvár</w:t>
      </w:r>
      <w:r>
        <w:rPr>
          <w:b/>
          <w:bCs/>
        </w:rPr>
        <w:t>,</w:t>
      </w:r>
      <w:r w:rsidRPr="00A91A35">
        <w:rPr>
          <w:b/>
          <w:bCs/>
        </w:rPr>
        <w:t xml:space="preserve"> Pilisjászfalu lakosai</w:t>
      </w:r>
      <w:r>
        <w:t xml:space="preserve"> a 2016. évben az alábbi összegekért vehetik igénybe a </w:t>
      </w:r>
      <w:r w:rsidRPr="00A91A35">
        <w:t>házi segítségnyújtást:</w:t>
      </w:r>
      <w:r w:rsidRPr="00577A13">
        <w:t xml:space="preserve"> </w:t>
      </w:r>
    </w:p>
    <w:p w:rsidR="00901ACC" w:rsidRDefault="00901ACC" w:rsidP="00577A13">
      <w:pPr>
        <w:jc w:val="both"/>
      </w:pPr>
      <w:r>
        <w:t>-</w:t>
      </w:r>
      <w:r>
        <w:tab/>
        <w:t xml:space="preserve">személyi gondozás </w:t>
      </w:r>
      <w:r>
        <w:tab/>
      </w:r>
      <w:r>
        <w:tab/>
      </w:r>
      <w:r>
        <w:tab/>
      </w:r>
      <w:r>
        <w:tab/>
        <w:t>585 Ft/gondozási óra</w:t>
      </w:r>
    </w:p>
    <w:p w:rsidR="00901ACC" w:rsidRDefault="00901ACC" w:rsidP="00577A13">
      <w:pPr>
        <w:jc w:val="both"/>
      </w:pPr>
      <w:r>
        <w:t>-</w:t>
      </w:r>
      <w:r>
        <w:tab/>
        <w:t>szociális segítés</w:t>
      </w:r>
      <w:r>
        <w:tab/>
      </w:r>
      <w:r>
        <w:tab/>
      </w:r>
      <w:r>
        <w:tab/>
      </w:r>
      <w:r>
        <w:tab/>
        <w:t>585 Ft/gondozási óra</w:t>
      </w:r>
    </w:p>
    <w:p w:rsidR="00901ACC" w:rsidRPr="006C5E09" w:rsidRDefault="00901ACC" w:rsidP="00577A13">
      <w:pPr>
        <w:jc w:val="both"/>
      </w:pPr>
      <w:r>
        <w:t>-</w:t>
      </w:r>
      <w:r>
        <w:tab/>
        <w:t>a kettő együttes igénybevétele esetén</w:t>
      </w:r>
      <w:r>
        <w:tab/>
      </w:r>
      <w:r w:rsidRPr="006C5E09">
        <w:t>585 Ft/gondozási óra</w:t>
      </w:r>
    </w:p>
    <w:p w:rsidR="00901ACC" w:rsidRPr="00A91A35" w:rsidRDefault="00901ACC" w:rsidP="00E55593">
      <w:pPr>
        <w:jc w:val="both"/>
      </w:pPr>
      <w:r>
        <w:t xml:space="preserve"> </w:t>
      </w:r>
    </w:p>
    <w:p w:rsidR="00901ACC" w:rsidRDefault="00901ACC" w:rsidP="00C734DF">
      <w:pPr>
        <w:jc w:val="both"/>
        <w:rPr>
          <w:b/>
          <w:bCs/>
        </w:rPr>
      </w:pPr>
      <w:r w:rsidRPr="00A91A35">
        <w:rPr>
          <w:b/>
          <w:bCs/>
        </w:rPr>
        <w:t>A szolgáltatási igény bejelenthető a 06-26/330-310 telefonszámon.</w:t>
      </w:r>
    </w:p>
    <w:p w:rsidR="00901ACC" w:rsidRDefault="00901ACC" w:rsidP="00C734DF">
      <w:pPr>
        <w:jc w:val="both"/>
        <w:rPr>
          <w:b/>
          <w:bCs/>
        </w:rPr>
      </w:pPr>
    </w:p>
    <w:p w:rsidR="00901ACC" w:rsidRPr="00497AEC" w:rsidRDefault="00901ACC" w:rsidP="00173B16">
      <w:pPr>
        <w:jc w:val="both"/>
        <w:rPr>
          <w:b/>
          <w:bCs/>
        </w:rPr>
      </w:pPr>
      <w:r>
        <w:rPr>
          <w:b/>
          <w:bCs/>
        </w:rPr>
        <w:t>FOGYATÉKKAL ÉLŐ SZEMÉLYEK</w:t>
      </w:r>
      <w:r w:rsidRPr="00497AEC">
        <w:rPr>
          <w:b/>
          <w:bCs/>
        </w:rPr>
        <w:t xml:space="preserve"> NAPPALI ELLÁTÁSA</w:t>
      </w:r>
    </w:p>
    <w:p w:rsidR="00901ACC" w:rsidRDefault="00901ACC" w:rsidP="00C734DF">
      <w:pPr>
        <w:jc w:val="both"/>
      </w:pPr>
    </w:p>
    <w:p w:rsidR="00901ACC" w:rsidRDefault="00901ACC" w:rsidP="00C734DF">
      <w:pPr>
        <w:jc w:val="both"/>
      </w:pPr>
      <w:r>
        <w:t xml:space="preserve">A nappali intézmény </w:t>
      </w:r>
      <w:r w:rsidRPr="00173B16">
        <w:t xml:space="preserve">lehetőséget biztosít </w:t>
      </w:r>
      <w:r>
        <w:t>a 3. életévet betöltött</w:t>
      </w:r>
      <w:bookmarkStart w:id="0" w:name="_GoBack"/>
      <w:bookmarkEnd w:id="0"/>
      <w:r>
        <w:t xml:space="preserve"> fogyatékkal élő gyermekek és felnőttek</w:t>
      </w:r>
      <w:r w:rsidRPr="00173B16">
        <w:t xml:space="preserve"> napközbeni tartózkodás</w:t>
      </w:r>
      <w:r>
        <w:t>á</w:t>
      </w:r>
      <w:r w:rsidRPr="00173B16">
        <w:t>ra, igény szerinti étkezés</w:t>
      </w:r>
      <w:r>
        <w:t>re,</w:t>
      </w:r>
      <w:r w:rsidRPr="00173B16">
        <w:t xml:space="preserve"> társas kapcsolatokra, </w:t>
      </w:r>
      <w:r>
        <w:t xml:space="preserve">szabadidős programokra </w:t>
      </w:r>
      <w:r w:rsidRPr="00173B16">
        <w:t>valamint az alapvető higiéniai szükségletek kielégítésére</w:t>
      </w:r>
      <w:r>
        <w:t>.</w:t>
      </w:r>
    </w:p>
    <w:p w:rsidR="00901ACC" w:rsidRDefault="00901ACC" w:rsidP="00173B16">
      <w:pPr>
        <w:jc w:val="both"/>
      </w:pPr>
    </w:p>
    <w:p w:rsidR="00901ACC" w:rsidRDefault="00901ACC" w:rsidP="00173B16">
      <w:pPr>
        <w:jc w:val="both"/>
      </w:pPr>
      <w:r>
        <w:t xml:space="preserve">Egyéni és csoportos fejlesztő programokra épülő gyógypedagógiai foglalkozás segíti a középsúlyos értelmi fogyatékkal élő gyermekeket és fiatal felnőtteket. </w:t>
      </w:r>
    </w:p>
    <w:p w:rsidR="00901ACC" w:rsidRDefault="00901ACC" w:rsidP="00173B16">
      <w:pPr>
        <w:jc w:val="both"/>
      </w:pPr>
    </w:p>
    <w:p w:rsidR="00901ACC" w:rsidRDefault="00901ACC" w:rsidP="002D0B85">
      <w:pPr>
        <w:jc w:val="both"/>
      </w:pPr>
      <w:r>
        <w:t>Ugyanakkor az in</w:t>
      </w:r>
      <w:r w:rsidRPr="00E863D0">
        <w:t>tézmény</w:t>
      </w:r>
      <w:r>
        <w:t>b</w:t>
      </w:r>
      <w:r w:rsidRPr="00E863D0">
        <w:t>en nem gondozható az a személy, aki veszélyeztető magatartást tanúsít</w:t>
      </w:r>
      <w:r>
        <w:t xml:space="preserve"> vagy</w:t>
      </w:r>
      <w:r w:rsidRPr="00E863D0">
        <w:t xml:space="preserve"> orvosi ellátást</w:t>
      </w:r>
      <w:r>
        <w:t>,</w:t>
      </w:r>
      <w:r w:rsidRPr="00E863D0">
        <w:t xml:space="preserve"> állandó ápolást igényel.</w:t>
      </w:r>
      <w:r>
        <w:t xml:space="preserve"> Továbbá a</w:t>
      </w:r>
      <w:r w:rsidRPr="00E863D0">
        <w:t>z a gyermek sem gondozható, aki köznevelési intézményben történő nevelésre, oktatásra alkalmas és felvétele, elhelyezése a korának, állapotának megfelelő köznevelési intézményben biztosítható</w:t>
      </w:r>
      <w:r>
        <w:t xml:space="preserve"> - ide nem értve</w:t>
      </w:r>
      <w:r w:rsidRPr="002D0B85">
        <w:t xml:space="preserve"> </w:t>
      </w:r>
      <w:r>
        <w:t>tanítási szünet idején történő ellátást vagy azt a gyermeket, aki köznevelési intézményben korai fejlesztésben és gondozásban vagy fejlesztő nevelésben részesül</w:t>
      </w:r>
      <w:r w:rsidRPr="00E863D0">
        <w:t>.</w:t>
      </w:r>
    </w:p>
    <w:p w:rsidR="00901ACC" w:rsidRDefault="00901ACC" w:rsidP="00173B16">
      <w:pPr>
        <w:jc w:val="both"/>
      </w:pPr>
    </w:p>
    <w:p w:rsidR="00901ACC" w:rsidRDefault="00901ACC" w:rsidP="00173B16">
      <w:pPr>
        <w:jc w:val="both"/>
      </w:pPr>
      <w:r>
        <w:t>Az értelmi fogyatékkal élő (valamint a</w:t>
      </w:r>
      <w:r w:rsidRPr="003F487A">
        <w:t>utista,</w:t>
      </w:r>
      <w:r>
        <w:t xml:space="preserve"> </w:t>
      </w:r>
      <w:r w:rsidRPr="003F487A">
        <w:t>down kóros</w:t>
      </w:r>
      <w:r>
        <w:t>)</w:t>
      </w:r>
      <w:r w:rsidRPr="003F487A">
        <w:t xml:space="preserve"> </w:t>
      </w:r>
      <w:r>
        <w:t xml:space="preserve">gyermekek, felnőttek mellett mozgáskorlátozott, csökkent látó- vagy hallóképességű gyermekek vagy felnőttek is igénybe vehetik az intézmény szolgáltatásait. </w:t>
      </w:r>
    </w:p>
    <w:p w:rsidR="00901ACC" w:rsidRPr="00E863D0" w:rsidRDefault="00901ACC" w:rsidP="00173B16">
      <w:pPr>
        <w:jc w:val="both"/>
      </w:pPr>
    </w:p>
    <w:p w:rsidR="00901ACC" w:rsidRDefault="00901ACC" w:rsidP="00C734DF">
      <w:pPr>
        <w:jc w:val="both"/>
      </w:pPr>
      <w:r>
        <w:t xml:space="preserve">Az intézmény 20 férőhellyel rendelkezik. Parkosított, tágas kertben lévő épülete, három elkülöníthető helyiségből áll. </w:t>
      </w:r>
    </w:p>
    <w:p w:rsidR="00901ACC" w:rsidRDefault="00901ACC" w:rsidP="00C734DF">
      <w:pPr>
        <w:jc w:val="both"/>
      </w:pPr>
    </w:p>
    <w:p w:rsidR="00901ACC" w:rsidRDefault="00901ACC" w:rsidP="007379CD">
      <w:pPr>
        <w:jc w:val="both"/>
      </w:pPr>
      <w:r>
        <w:t xml:space="preserve">Az </w:t>
      </w:r>
      <w:r w:rsidRPr="00295DED">
        <w:rPr>
          <w:b/>
          <w:bCs/>
        </w:rPr>
        <w:t xml:space="preserve">intézmény </w:t>
      </w:r>
      <w:r>
        <w:rPr>
          <w:b/>
          <w:bCs/>
        </w:rPr>
        <w:t xml:space="preserve">a </w:t>
      </w:r>
      <w:r w:rsidRPr="00295DED">
        <w:rPr>
          <w:b/>
          <w:bCs/>
        </w:rPr>
        <w:t>hét munkanapjain 7.30 - 15.30 tart nyitva</w:t>
      </w:r>
      <w:r>
        <w:t xml:space="preserve"> Pilisvörösváron, Rákóczi u. 5. szám alatt.</w:t>
      </w:r>
    </w:p>
    <w:p w:rsidR="00901ACC" w:rsidRDefault="00901ACC" w:rsidP="007379CD">
      <w:pPr>
        <w:jc w:val="both"/>
      </w:pPr>
    </w:p>
    <w:p w:rsidR="00901ACC" w:rsidRPr="008E7E93" w:rsidRDefault="00901ACC" w:rsidP="007379CD">
      <w:pPr>
        <w:jc w:val="both"/>
      </w:pPr>
      <w:r w:rsidRPr="008E7E93">
        <w:t>Az intézménybe kérelem útján lehet bekerülni.</w:t>
      </w:r>
    </w:p>
    <w:p w:rsidR="00901ACC" w:rsidRDefault="00901ACC" w:rsidP="007379CD">
      <w:pPr>
        <w:jc w:val="both"/>
      </w:pPr>
    </w:p>
    <w:p w:rsidR="00901ACC" w:rsidRDefault="00901ACC" w:rsidP="007379CD">
      <w:pPr>
        <w:jc w:val="both"/>
      </w:pPr>
      <w:r>
        <w:t>A szolgált</w:t>
      </w:r>
      <w:r w:rsidRPr="00E55593">
        <w:t>a</w:t>
      </w:r>
      <w:r>
        <w:t xml:space="preserve">tás biztosítását az igénybevevővel vagy törvényes képviselőjével megkötött írásos megállapodás garantálja, mely részletesen tartalmazza a szolgáltatásra vonatkozó információkat és a térítési díj fizetési kötelezettséget. </w:t>
      </w:r>
    </w:p>
    <w:p w:rsidR="00901ACC" w:rsidRDefault="00901ACC" w:rsidP="007379CD">
      <w:pPr>
        <w:jc w:val="both"/>
      </w:pPr>
    </w:p>
    <w:p w:rsidR="00901ACC" w:rsidRDefault="00901ACC" w:rsidP="007379CD">
      <w:pPr>
        <w:jc w:val="both"/>
      </w:pPr>
      <w:r>
        <w:t>A 2016. évben az alábbi összegekért vehető igénybe a szolgáltatás:</w:t>
      </w:r>
    </w:p>
    <w:p w:rsidR="00901ACC" w:rsidRDefault="00901ACC" w:rsidP="000A1362">
      <w:pPr>
        <w:jc w:val="both"/>
      </w:pPr>
      <w:r>
        <w:t xml:space="preserve">- csak nappali tartózkodást igénybe vevők 60 Ft/nap </w:t>
      </w:r>
    </w:p>
    <w:p w:rsidR="00901ACC" w:rsidRDefault="00901ACC" w:rsidP="000A1362">
      <w:pPr>
        <w:jc w:val="both"/>
      </w:pPr>
      <w:r>
        <w:t>- napközbeni tartózkodást és ott ebédet igénybe vevők 705 Ft/nap</w:t>
      </w:r>
    </w:p>
    <w:p w:rsidR="00901ACC" w:rsidRDefault="00901ACC" w:rsidP="000A1362">
      <w:pPr>
        <w:jc w:val="both"/>
      </w:pPr>
    </w:p>
    <w:p w:rsidR="00901ACC" w:rsidRDefault="00901ACC" w:rsidP="007379CD">
      <w:pPr>
        <w:jc w:val="both"/>
      </w:pPr>
      <w:r>
        <w:t>Be- és hazas</w:t>
      </w:r>
      <w:r w:rsidRPr="000A1362">
        <w:t>zállítási szolgáltatás</w:t>
      </w:r>
      <w:r>
        <w:t xml:space="preserve"> (mikrobusz)</w:t>
      </w:r>
      <w:r w:rsidRPr="000A1362">
        <w:t xml:space="preserve"> igénybe vétele esetén a szállítási díj 85 Ft/alkalom</w:t>
      </w:r>
      <w:r>
        <w:t>.</w:t>
      </w:r>
    </w:p>
    <w:p w:rsidR="00901ACC" w:rsidRDefault="00901ACC" w:rsidP="00295DED">
      <w:pPr>
        <w:jc w:val="both"/>
        <w:rPr>
          <w:b/>
          <w:bCs/>
        </w:rPr>
      </w:pPr>
    </w:p>
    <w:p w:rsidR="00901ACC" w:rsidRDefault="00901ACC" w:rsidP="00295DED">
      <w:pPr>
        <w:jc w:val="both"/>
        <w:rPr>
          <w:b/>
          <w:bCs/>
        </w:rPr>
      </w:pPr>
      <w:r w:rsidRPr="00A91A35">
        <w:rPr>
          <w:b/>
          <w:bCs/>
        </w:rPr>
        <w:t>A szolgáltatási igény bejelenthető a 06-26/330-310 telefonszámon.</w:t>
      </w:r>
    </w:p>
    <w:p w:rsidR="00901ACC" w:rsidRDefault="00901ACC" w:rsidP="009C731A">
      <w:pPr>
        <w:jc w:val="both"/>
        <w:rPr>
          <w:b/>
          <w:bCs/>
        </w:rPr>
      </w:pPr>
    </w:p>
    <w:p w:rsidR="00901ACC" w:rsidRPr="00497AEC" w:rsidRDefault="00901ACC" w:rsidP="009C731A">
      <w:pPr>
        <w:jc w:val="both"/>
        <w:rPr>
          <w:b/>
          <w:bCs/>
        </w:rPr>
      </w:pPr>
      <w:r w:rsidRPr="00497AEC">
        <w:rPr>
          <w:b/>
          <w:bCs/>
        </w:rPr>
        <w:t>IDŐSK</w:t>
      </w:r>
      <w:r>
        <w:rPr>
          <w:b/>
          <w:bCs/>
        </w:rPr>
        <w:t>ORÚK</w:t>
      </w:r>
      <w:r w:rsidRPr="00497AEC">
        <w:rPr>
          <w:b/>
          <w:bCs/>
        </w:rPr>
        <w:t xml:space="preserve"> NAPPALI ELLÁTÁSA</w:t>
      </w:r>
    </w:p>
    <w:p w:rsidR="00901ACC" w:rsidRDefault="00901ACC" w:rsidP="00C734DF">
      <w:pPr>
        <w:jc w:val="both"/>
      </w:pPr>
    </w:p>
    <w:p w:rsidR="00901ACC" w:rsidRPr="00EB315E" w:rsidRDefault="00901ACC" w:rsidP="009C731A">
      <w:pPr>
        <w:pStyle w:val="NoSpacing"/>
        <w:jc w:val="both"/>
        <w:rPr>
          <w:sz w:val="24"/>
          <w:szCs w:val="24"/>
        </w:rPr>
      </w:pPr>
      <w:r w:rsidRPr="009C731A">
        <w:rPr>
          <w:sz w:val="24"/>
          <w:szCs w:val="24"/>
        </w:rPr>
        <w:t xml:space="preserve">A nappali intézmény lehetőséget biztosít </w:t>
      </w:r>
      <w:r w:rsidRPr="00EB315E">
        <w:rPr>
          <w:sz w:val="24"/>
          <w:szCs w:val="24"/>
        </w:rPr>
        <w:t>idős koruk miatt szociális és mentális támogatásra szoruló, önmaguk ellátására részben képes személyek</w:t>
      </w:r>
      <w:r>
        <w:rPr>
          <w:sz w:val="24"/>
          <w:szCs w:val="24"/>
        </w:rPr>
        <w:t>nek</w:t>
      </w:r>
      <w:r w:rsidRPr="009C731A">
        <w:t xml:space="preserve"> </w:t>
      </w:r>
      <w:r w:rsidRPr="009C731A">
        <w:rPr>
          <w:sz w:val="24"/>
          <w:szCs w:val="24"/>
        </w:rPr>
        <w:t xml:space="preserve">a napközbeni tartózkodásra, </w:t>
      </w:r>
      <w:r w:rsidRPr="00E863D0">
        <w:rPr>
          <w:sz w:val="24"/>
          <w:szCs w:val="24"/>
        </w:rPr>
        <w:t>szabadidős programok</w:t>
      </w:r>
      <w:r>
        <w:rPr>
          <w:sz w:val="24"/>
          <w:szCs w:val="24"/>
        </w:rPr>
        <w:t>ra,</w:t>
      </w:r>
      <w:r w:rsidRPr="00E863D0">
        <w:rPr>
          <w:sz w:val="24"/>
          <w:szCs w:val="24"/>
        </w:rPr>
        <w:t xml:space="preserve"> </w:t>
      </w:r>
      <w:r w:rsidRPr="009C731A">
        <w:rPr>
          <w:sz w:val="24"/>
          <w:szCs w:val="24"/>
        </w:rPr>
        <w:t>társas kapcsolatokra, valamint az alapvető higiéniai szükségletek kielégítésére</w:t>
      </w:r>
      <w:r>
        <w:rPr>
          <w:sz w:val="24"/>
          <w:szCs w:val="24"/>
        </w:rPr>
        <w:t>.</w:t>
      </w:r>
    </w:p>
    <w:p w:rsidR="00901ACC" w:rsidRDefault="00901ACC" w:rsidP="009C731A">
      <w:pPr>
        <w:jc w:val="both"/>
        <w:rPr>
          <w:lang w:eastAsia="en-US"/>
        </w:rPr>
      </w:pPr>
    </w:p>
    <w:p w:rsidR="00901ACC" w:rsidRDefault="00901ACC" w:rsidP="009C731A">
      <w:pPr>
        <w:jc w:val="both"/>
      </w:pPr>
      <w:r>
        <w:t>Az intézmény 5</w:t>
      </w:r>
      <w:r w:rsidRPr="008E7E93">
        <w:t>5</w:t>
      </w:r>
      <w:r>
        <w:t xml:space="preserve"> férőhellyel rendelkezik. Parkosított, tágas kertben lévő régi kúria épületben, három egybe nyitott helyiségből és pihenőszobából áll. </w:t>
      </w:r>
    </w:p>
    <w:p w:rsidR="00901ACC" w:rsidRDefault="00901ACC" w:rsidP="009C731A">
      <w:pPr>
        <w:jc w:val="both"/>
      </w:pPr>
    </w:p>
    <w:p w:rsidR="00901ACC" w:rsidRDefault="00901ACC" w:rsidP="009C731A">
      <w:pPr>
        <w:jc w:val="both"/>
      </w:pPr>
      <w:r>
        <w:t xml:space="preserve">Az </w:t>
      </w:r>
      <w:r w:rsidRPr="00295DED">
        <w:rPr>
          <w:b/>
          <w:bCs/>
        </w:rPr>
        <w:t xml:space="preserve">intézmény </w:t>
      </w:r>
      <w:r>
        <w:rPr>
          <w:b/>
          <w:bCs/>
        </w:rPr>
        <w:t xml:space="preserve">a </w:t>
      </w:r>
      <w:r w:rsidRPr="00295DED">
        <w:rPr>
          <w:b/>
          <w:bCs/>
        </w:rPr>
        <w:t xml:space="preserve">hét munkanapjain </w:t>
      </w:r>
      <w:r>
        <w:rPr>
          <w:b/>
          <w:bCs/>
        </w:rPr>
        <w:t>7</w:t>
      </w:r>
      <w:r w:rsidRPr="00295DED">
        <w:rPr>
          <w:b/>
          <w:bCs/>
        </w:rPr>
        <w:t>.</w:t>
      </w:r>
      <w:r>
        <w:rPr>
          <w:b/>
          <w:bCs/>
        </w:rPr>
        <w:t>3</w:t>
      </w:r>
      <w:r w:rsidRPr="00295DED">
        <w:rPr>
          <w:b/>
          <w:bCs/>
        </w:rPr>
        <w:t>0 - 1</w:t>
      </w:r>
      <w:r>
        <w:rPr>
          <w:b/>
          <w:bCs/>
        </w:rPr>
        <w:t>5</w:t>
      </w:r>
      <w:r w:rsidRPr="00295DED">
        <w:rPr>
          <w:b/>
          <w:bCs/>
        </w:rPr>
        <w:t>.</w:t>
      </w:r>
      <w:r>
        <w:rPr>
          <w:b/>
          <w:bCs/>
        </w:rPr>
        <w:t>30</w:t>
      </w:r>
      <w:r w:rsidRPr="00295DED">
        <w:rPr>
          <w:b/>
          <w:bCs/>
        </w:rPr>
        <w:t xml:space="preserve"> tart nyitva</w:t>
      </w:r>
      <w:r>
        <w:t xml:space="preserve"> Pilisvörösváron, Rákóczi u. 5. szám alatt.</w:t>
      </w:r>
    </w:p>
    <w:p w:rsidR="00901ACC" w:rsidRDefault="00901ACC" w:rsidP="00C734DF">
      <w:pPr>
        <w:jc w:val="both"/>
      </w:pPr>
    </w:p>
    <w:p w:rsidR="00901ACC" w:rsidRDefault="00901ACC" w:rsidP="00C734DF">
      <w:pPr>
        <w:jc w:val="both"/>
      </w:pPr>
      <w:r>
        <w:t xml:space="preserve">Az intézménybe kérelem útján lehet bekerülni.  </w:t>
      </w:r>
    </w:p>
    <w:p w:rsidR="00901ACC" w:rsidRDefault="00901ACC" w:rsidP="008E7E93">
      <w:pPr>
        <w:jc w:val="both"/>
      </w:pPr>
    </w:p>
    <w:p w:rsidR="00901ACC" w:rsidRDefault="00901ACC" w:rsidP="008E7E93">
      <w:pPr>
        <w:jc w:val="both"/>
      </w:pPr>
      <w:r>
        <w:t xml:space="preserve">A szolgáltatás biztosítását az igénybevevővel megkötött írásos megállapodás garantálja, mely részletesen tartalmazza a szolgáltatásra vonatkozó információkat és a térítési díj fizetési kötelezettséget. </w:t>
      </w:r>
    </w:p>
    <w:p w:rsidR="00901ACC" w:rsidRDefault="00901ACC" w:rsidP="008E7E93">
      <w:pPr>
        <w:jc w:val="both"/>
      </w:pPr>
    </w:p>
    <w:p w:rsidR="00901ACC" w:rsidRDefault="00901ACC" w:rsidP="008E7E93">
      <w:pPr>
        <w:jc w:val="both"/>
      </w:pPr>
      <w:r>
        <w:t>A 2016. évben az alábbi összegekért vehető igénybe a szolgáltatás:</w:t>
      </w:r>
    </w:p>
    <w:p w:rsidR="00901ACC" w:rsidRDefault="00901ACC" w:rsidP="000A1362">
      <w:pPr>
        <w:jc w:val="both"/>
      </w:pPr>
      <w:r>
        <w:t xml:space="preserve">- csak nappali tartózkodást igénybe vevők 60 Ft/nap </w:t>
      </w:r>
    </w:p>
    <w:p w:rsidR="00901ACC" w:rsidRDefault="00901ACC" w:rsidP="000A1362">
      <w:pPr>
        <w:jc w:val="both"/>
      </w:pPr>
      <w:r>
        <w:t>- napközbeni tartózkodást és ott ebédet igénybe vevők 705 Ft/nap</w:t>
      </w:r>
    </w:p>
    <w:p w:rsidR="00901ACC" w:rsidRDefault="00901ACC" w:rsidP="00C734DF">
      <w:pPr>
        <w:jc w:val="both"/>
      </w:pPr>
    </w:p>
    <w:p w:rsidR="00901ACC" w:rsidRDefault="00901ACC" w:rsidP="00C734DF">
      <w:pPr>
        <w:jc w:val="both"/>
      </w:pPr>
      <w:r w:rsidRPr="000A1362">
        <w:t>Be- és hazaszállítási szolgáltatás</w:t>
      </w:r>
      <w:r>
        <w:t xml:space="preserve"> (mikrobusz)</w:t>
      </w:r>
      <w:r w:rsidRPr="000A1362">
        <w:t xml:space="preserve"> igénybe vétele esetén a szállítási díj 85 Ft/alkalom.</w:t>
      </w:r>
    </w:p>
    <w:p w:rsidR="00901ACC" w:rsidRDefault="00901ACC" w:rsidP="00C734DF">
      <w:pPr>
        <w:jc w:val="both"/>
      </w:pPr>
    </w:p>
    <w:p w:rsidR="00901ACC" w:rsidRDefault="00901ACC" w:rsidP="00C734DF">
      <w:pPr>
        <w:jc w:val="both"/>
      </w:pPr>
      <w:r w:rsidRPr="00A91A35">
        <w:rPr>
          <w:b/>
          <w:bCs/>
        </w:rPr>
        <w:t>A szolgáltatási igény bejelenthető a 06-26/330-310 telefonszámon.</w:t>
      </w:r>
    </w:p>
    <w:p w:rsidR="00901ACC" w:rsidRDefault="00901ACC" w:rsidP="00C734DF">
      <w:pPr>
        <w:jc w:val="both"/>
      </w:pPr>
    </w:p>
    <w:p w:rsidR="00901ACC" w:rsidRPr="006037EE" w:rsidRDefault="00901ACC" w:rsidP="00295DED">
      <w:pPr>
        <w:jc w:val="both"/>
        <w:rPr>
          <w:b/>
          <w:bCs/>
        </w:rPr>
      </w:pPr>
      <w:r w:rsidRPr="006037EE">
        <w:rPr>
          <w:b/>
          <w:bCs/>
        </w:rPr>
        <w:t>IDŐSKORÚAK GONDOZÓHÁZA</w:t>
      </w:r>
    </w:p>
    <w:p w:rsidR="00901ACC" w:rsidRDefault="00901ACC" w:rsidP="00C734DF">
      <w:pPr>
        <w:jc w:val="both"/>
      </w:pPr>
    </w:p>
    <w:p w:rsidR="00901ACC" w:rsidRDefault="00901ACC" w:rsidP="00295DED">
      <w:pPr>
        <w:jc w:val="both"/>
      </w:pPr>
      <w:r>
        <w:t xml:space="preserve">Az intézmény pár naptól egy évig terjedő időtartamra nyújt átmeneti bentlakásos ellátást az </w:t>
      </w:r>
      <w:r w:rsidRPr="00957967">
        <w:t>időskorúak</w:t>
      </w:r>
      <w:r>
        <w:t>nak</w:t>
      </w:r>
      <w:r w:rsidRPr="00957967">
        <w:t>, valamint azok</w:t>
      </w:r>
      <w:r>
        <w:t>nak</w:t>
      </w:r>
      <w:r w:rsidRPr="00957967">
        <w:t xml:space="preserve"> a 18. életévüket betöltött beteg személyek</w:t>
      </w:r>
      <w:r>
        <w:t>nek</w:t>
      </w:r>
      <w:r w:rsidRPr="00957967">
        <w:t>, akik önmagukról betegségük miatt vagy más okból otthonukban időlegesen nem képesek gondoskodni.</w:t>
      </w:r>
    </w:p>
    <w:p w:rsidR="00901ACC" w:rsidRDefault="00901ACC" w:rsidP="00295DED">
      <w:pPr>
        <w:jc w:val="both"/>
      </w:pPr>
      <w:r>
        <w:t xml:space="preserve"> </w:t>
      </w:r>
    </w:p>
    <w:p w:rsidR="00901ACC" w:rsidRDefault="00901ACC" w:rsidP="00295DED">
      <w:pPr>
        <w:jc w:val="both"/>
      </w:pPr>
      <w:r>
        <w:t>Az intézményi tartózkodás</w:t>
      </w:r>
      <w:r w:rsidRPr="00295DED">
        <w:t xml:space="preserve"> </w:t>
      </w:r>
      <w:r>
        <w:t>alatt</w:t>
      </w:r>
      <w:r w:rsidRPr="00295DED">
        <w:t xml:space="preserve"> </w:t>
      </w:r>
      <w:r>
        <w:t xml:space="preserve">a szakszemélyzet feladata </w:t>
      </w:r>
      <w:r w:rsidRPr="00295DED">
        <w:t xml:space="preserve">az </w:t>
      </w:r>
      <w:r>
        <w:t>ellátott</w:t>
      </w:r>
      <w:r w:rsidRPr="00295DED">
        <w:t xml:space="preserve"> hiányzó vagy csak korlátozottan meglevő testi-szellemi funkció</w:t>
      </w:r>
      <w:r>
        <w:t>inak</w:t>
      </w:r>
      <w:r w:rsidRPr="00295DED">
        <w:t xml:space="preserve"> helyreállítása és szinten tartás</w:t>
      </w:r>
      <w:r>
        <w:t>a.</w:t>
      </w:r>
    </w:p>
    <w:p w:rsidR="00901ACC" w:rsidRDefault="00901ACC" w:rsidP="00295DED">
      <w:pPr>
        <w:jc w:val="both"/>
      </w:pPr>
    </w:p>
    <w:p w:rsidR="00901ACC" w:rsidRDefault="00901ACC" w:rsidP="00295DED">
      <w:pPr>
        <w:jc w:val="both"/>
      </w:pPr>
      <w:r>
        <w:t>A szolgáltatás tartalma:</w:t>
      </w:r>
    </w:p>
    <w:p w:rsidR="00901ACC" w:rsidRDefault="00901ACC" w:rsidP="00A450DC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8738B1">
        <w:rPr>
          <w:sz w:val="24"/>
          <w:szCs w:val="24"/>
        </w:rPr>
        <w:t>napi háromszori étkezés</w:t>
      </w:r>
      <w:r>
        <w:rPr>
          <w:sz w:val="24"/>
          <w:szCs w:val="24"/>
        </w:rPr>
        <w:t xml:space="preserve"> - diéta biztosításával is,</w:t>
      </w:r>
    </w:p>
    <w:p w:rsidR="00901ACC" w:rsidRPr="008738B1" w:rsidRDefault="00901ACC" w:rsidP="00A450DC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8738B1">
        <w:rPr>
          <w:sz w:val="24"/>
          <w:szCs w:val="24"/>
        </w:rPr>
        <w:t xml:space="preserve">egészségügyi ellátás keretében egészségmegőrzését szolgáló felvilágosítás, orvosi </w:t>
      </w:r>
      <w:r>
        <w:rPr>
          <w:sz w:val="24"/>
          <w:szCs w:val="24"/>
        </w:rPr>
        <w:t xml:space="preserve">tanácsadás </w:t>
      </w:r>
      <w:r w:rsidRPr="008738B1">
        <w:rPr>
          <w:sz w:val="24"/>
          <w:szCs w:val="24"/>
        </w:rPr>
        <w:t xml:space="preserve">heti </w:t>
      </w:r>
      <w:r>
        <w:rPr>
          <w:sz w:val="24"/>
          <w:szCs w:val="24"/>
        </w:rPr>
        <w:t>2</w:t>
      </w:r>
      <w:r w:rsidRPr="008738B1">
        <w:rPr>
          <w:sz w:val="24"/>
          <w:szCs w:val="24"/>
        </w:rPr>
        <w:t xml:space="preserve"> órában, alapápolás (személyi higiéné biztosítás</w:t>
      </w:r>
      <w:r>
        <w:rPr>
          <w:sz w:val="24"/>
          <w:szCs w:val="24"/>
        </w:rPr>
        <w:t>a</w:t>
      </w:r>
      <w:r w:rsidRPr="008738B1">
        <w:rPr>
          <w:sz w:val="24"/>
          <w:szCs w:val="24"/>
        </w:rPr>
        <w:t>, gyógyszerezés, az étkezésben, a folyadékpótlásban, a hely- és helyzetváltoztatásban, valamint a kontinenciában való segítségnyújtás),</w:t>
      </w:r>
    </w:p>
    <w:p w:rsidR="00901ACC" w:rsidRDefault="00901ACC" w:rsidP="00A450DC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24 órás nővérfelügyelet,</w:t>
      </w:r>
    </w:p>
    <w:p w:rsidR="00901ACC" w:rsidRDefault="00901ACC" w:rsidP="00A450DC">
      <w:pPr>
        <w:pStyle w:val="ListParagraph"/>
        <w:numPr>
          <w:ilvl w:val="0"/>
          <w:numId w:val="5"/>
        </w:numPr>
        <w:jc w:val="both"/>
      </w:pPr>
      <w:r w:rsidRPr="003A18A2">
        <w:t>mentálhigiénés ellátás</w:t>
      </w:r>
      <w:r>
        <w:t>,</w:t>
      </w:r>
    </w:p>
    <w:p w:rsidR="00901ACC" w:rsidRDefault="00901ACC" w:rsidP="00A450DC">
      <w:pPr>
        <w:pStyle w:val="ListParagraph"/>
        <w:numPr>
          <w:ilvl w:val="0"/>
          <w:numId w:val="5"/>
        </w:numPr>
        <w:jc w:val="both"/>
      </w:pPr>
      <w:r>
        <w:t>szabadidős programszervezés.</w:t>
      </w:r>
    </w:p>
    <w:p w:rsidR="00901ACC" w:rsidRDefault="00901ACC" w:rsidP="00A450DC">
      <w:pPr>
        <w:jc w:val="both"/>
      </w:pPr>
    </w:p>
    <w:p w:rsidR="00901ACC" w:rsidRDefault="00901ACC" w:rsidP="00A450DC">
      <w:pPr>
        <w:jc w:val="both"/>
      </w:pPr>
      <w:r>
        <w:t>Az intézmény 12 férőhellyel rendelkezik. Parkosított, tágas kertben lévő épülete két közösségi helységből; egy fürdőszobából; négy mellékhelységből; négy és két ágyas lakószobákból áll.</w:t>
      </w:r>
      <w:r w:rsidRPr="00173B16">
        <w:t xml:space="preserve"> </w:t>
      </w:r>
      <w:r w:rsidRPr="00A450DC">
        <w:t>Pilisvörösváron, Rákóczi u. 5. szám alatt</w:t>
      </w:r>
      <w:r>
        <w:t xml:space="preserve"> található</w:t>
      </w:r>
      <w:r w:rsidRPr="00A450DC">
        <w:t>.</w:t>
      </w:r>
    </w:p>
    <w:p w:rsidR="00901ACC" w:rsidRDefault="00901ACC" w:rsidP="00A450DC">
      <w:pPr>
        <w:jc w:val="both"/>
      </w:pPr>
    </w:p>
    <w:p w:rsidR="00901ACC" w:rsidRPr="00EB0B53" w:rsidRDefault="00901ACC" w:rsidP="00EB0B53">
      <w:pPr>
        <w:jc w:val="both"/>
      </w:pPr>
      <w:r w:rsidRPr="00EB0B53">
        <w:t xml:space="preserve">Az intézményi elhelyezésről kérelem és egészségi állapot felmérését követően </w:t>
      </w:r>
      <w:r>
        <w:t xml:space="preserve">születik </w:t>
      </w:r>
      <w:r w:rsidRPr="00EB0B53">
        <w:t>döntés.</w:t>
      </w:r>
    </w:p>
    <w:p w:rsidR="00901ACC" w:rsidRDefault="00901ACC" w:rsidP="00EB0B53">
      <w:pPr>
        <w:jc w:val="both"/>
        <w:rPr>
          <w:b/>
          <w:bCs/>
        </w:rPr>
      </w:pPr>
    </w:p>
    <w:p w:rsidR="00901ACC" w:rsidRDefault="00901ACC" w:rsidP="00EB0B53">
      <w:pPr>
        <w:jc w:val="both"/>
      </w:pPr>
      <w:r>
        <w:t>A szolgált</w:t>
      </w:r>
      <w:r w:rsidRPr="00E55593">
        <w:t>a</w:t>
      </w:r>
      <w:r>
        <w:t xml:space="preserve">tás biztosítását az igénybevevővel megkötött írásos megállapodás garantálja, mely részletesen tartalmazza a szolgáltatásra vonatkozó információkat és a térítési díj fizetési kötelezettséget. </w:t>
      </w:r>
    </w:p>
    <w:p w:rsidR="00901ACC" w:rsidRDefault="00901ACC" w:rsidP="00EB0B53">
      <w:pPr>
        <w:jc w:val="both"/>
      </w:pPr>
    </w:p>
    <w:p w:rsidR="00901ACC" w:rsidRDefault="00901ACC" w:rsidP="00EB0B53">
      <w:pPr>
        <w:jc w:val="both"/>
      </w:pPr>
      <w:r>
        <w:t>A 2016. évben az alábbi összegekért vehető igénybe a szolgáltatás:</w:t>
      </w:r>
    </w:p>
    <w:p w:rsidR="00901ACC" w:rsidRDefault="00901ACC" w:rsidP="00773E31">
      <w:pPr>
        <w:pStyle w:val="ListParagraph"/>
        <w:numPr>
          <w:ilvl w:val="0"/>
          <w:numId w:val="6"/>
        </w:numPr>
        <w:jc w:val="both"/>
      </w:pPr>
      <w:r>
        <w:t xml:space="preserve">Pilisvörösvári lakosok számára 3 155 Ft/nap, </w:t>
      </w:r>
    </w:p>
    <w:p w:rsidR="00901ACC" w:rsidRDefault="00901ACC" w:rsidP="00773E31">
      <w:pPr>
        <w:pStyle w:val="ListParagraph"/>
        <w:numPr>
          <w:ilvl w:val="0"/>
          <w:numId w:val="6"/>
        </w:numPr>
        <w:jc w:val="both"/>
      </w:pPr>
      <w:r>
        <w:t>Nem pilisvörösvári lakosok számára 5 255 Ft/nap.</w:t>
      </w:r>
    </w:p>
    <w:p w:rsidR="00901ACC" w:rsidRDefault="00901ACC" w:rsidP="00773E31">
      <w:pPr>
        <w:jc w:val="both"/>
      </w:pPr>
    </w:p>
    <w:p w:rsidR="00901ACC" w:rsidRDefault="00901ACC" w:rsidP="00EB0B53">
      <w:pPr>
        <w:jc w:val="both"/>
        <w:rPr>
          <w:b/>
          <w:bCs/>
        </w:rPr>
      </w:pPr>
      <w:r w:rsidRPr="00A91A35">
        <w:rPr>
          <w:b/>
          <w:bCs/>
        </w:rPr>
        <w:t>A szolgáltatási igény bejelenthető a 06-26/330-310 telefonszámon.</w:t>
      </w:r>
    </w:p>
    <w:p w:rsidR="00901ACC" w:rsidRDefault="00901ACC" w:rsidP="00EB0B53">
      <w:pPr>
        <w:jc w:val="both"/>
      </w:pPr>
    </w:p>
    <w:p w:rsidR="00901ACC" w:rsidRPr="00173B16" w:rsidRDefault="00901ACC" w:rsidP="00A450DC">
      <w:pPr>
        <w:jc w:val="both"/>
      </w:pPr>
    </w:p>
    <w:sectPr w:rsidR="00901ACC" w:rsidRPr="00173B16" w:rsidSect="00F428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ACC" w:rsidRDefault="00901ACC" w:rsidP="006860DB">
      <w:r>
        <w:separator/>
      </w:r>
    </w:p>
  </w:endnote>
  <w:endnote w:type="continuationSeparator" w:id="0">
    <w:p w:rsidR="00901ACC" w:rsidRDefault="00901ACC" w:rsidP="00686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CC" w:rsidRDefault="00901ACC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901ACC" w:rsidRDefault="00901A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ACC" w:rsidRDefault="00901ACC" w:rsidP="006860DB">
      <w:r>
        <w:separator/>
      </w:r>
    </w:p>
  </w:footnote>
  <w:footnote w:type="continuationSeparator" w:id="0">
    <w:p w:rsidR="00901ACC" w:rsidRDefault="00901ACC" w:rsidP="00686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D29"/>
    <w:multiLevelType w:val="hybridMultilevel"/>
    <w:tmpl w:val="F592A50C"/>
    <w:lvl w:ilvl="0" w:tplc="FD0A1B9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306D9E"/>
    <w:multiLevelType w:val="hybridMultilevel"/>
    <w:tmpl w:val="3A9CC8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D5FB6"/>
    <w:multiLevelType w:val="hybridMultilevel"/>
    <w:tmpl w:val="49A6D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C7E74"/>
    <w:multiLevelType w:val="hybridMultilevel"/>
    <w:tmpl w:val="D854944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1D6F3A"/>
    <w:multiLevelType w:val="hybridMultilevel"/>
    <w:tmpl w:val="9E64F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E136E73"/>
    <w:multiLevelType w:val="hybridMultilevel"/>
    <w:tmpl w:val="A94684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4DF"/>
    <w:rsid w:val="00036A4B"/>
    <w:rsid w:val="00082B13"/>
    <w:rsid w:val="000A00DC"/>
    <w:rsid w:val="000A131B"/>
    <w:rsid w:val="000A1362"/>
    <w:rsid w:val="00173B16"/>
    <w:rsid w:val="002043F5"/>
    <w:rsid w:val="00252EEB"/>
    <w:rsid w:val="00295DED"/>
    <w:rsid w:val="002B2C3E"/>
    <w:rsid w:val="002D0B85"/>
    <w:rsid w:val="00337530"/>
    <w:rsid w:val="00376A7F"/>
    <w:rsid w:val="003A18A2"/>
    <w:rsid w:val="003F487A"/>
    <w:rsid w:val="00431D3C"/>
    <w:rsid w:val="00497AEC"/>
    <w:rsid w:val="004B38AB"/>
    <w:rsid w:val="004D4D97"/>
    <w:rsid w:val="00577A13"/>
    <w:rsid w:val="005A271E"/>
    <w:rsid w:val="005B7EAE"/>
    <w:rsid w:val="005C3508"/>
    <w:rsid w:val="006037EE"/>
    <w:rsid w:val="00657F6E"/>
    <w:rsid w:val="006708DF"/>
    <w:rsid w:val="006860DB"/>
    <w:rsid w:val="006C5E09"/>
    <w:rsid w:val="006E3C36"/>
    <w:rsid w:val="00706A5D"/>
    <w:rsid w:val="007379CD"/>
    <w:rsid w:val="00773E31"/>
    <w:rsid w:val="007D6F4B"/>
    <w:rsid w:val="007F414F"/>
    <w:rsid w:val="00845F3D"/>
    <w:rsid w:val="008738B1"/>
    <w:rsid w:val="008E45DA"/>
    <w:rsid w:val="008E7E93"/>
    <w:rsid w:val="00901ACC"/>
    <w:rsid w:val="009302F2"/>
    <w:rsid w:val="00957967"/>
    <w:rsid w:val="009660C1"/>
    <w:rsid w:val="009B23D4"/>
    <w:rsid w:val="009B44C5"/>
    <w:rsid w:val="009C731A"/>
    <w:rsid w:val="009F451A"/>
    <w:rsid w:val="00A0293B"/>
    <w:rsid w:val="00A05C62"/>
    <w:rsid w:val="00A450DC"/>
    <w:rsid w:val="00A91A35"/>
    <w:rsid w:val="00BE43A0"/>
    <w:rsid w:val="00BF15A2"/>
    <w:rsid w:val="00C3633E"/>
    <w:rsid w:val="00C63B32"/>
    <w:rsid w:val="00C707EF"/>
    <w:rsid w:val="00C734DF"/>
    <w:rsid w:val="00CF6F16"/>
    <w:rsid w:val="00D25E4D"/>
    <w:rsid w:val="00D674AF"/>
    <w:rsid w:val="00DC242D"/>
    <w:rsid w:val="00DE2C05"/>
    <w:rsid w:val="00E55593"/>
    <w:rsid w:val="00E84A92"/>
    <w:rsid w:val="00E863D0"/>
    <w:rsid w:val="00EB0B53"/>
    <w:rsid w:val="00EB315E"/>
    <w:rsid w:val="00EB5B61"/>
    <w:rsid w:val="00EE49BE"/>
    <w:rsid w:val="00F30B92"/>
    <w:rsid w:val="00F428B7"/>
    <w:rsid w:val="00F959B5"/>
    <w:rsid w:val="00FB7651"/>
    <w:rsid w:val="00FD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734DF"/>
    <w:rPr>
      <w:color w:val="0000FF"/>
      <w:u w:val="single"/>
    </w:rPr>
  </w:style>
  <w:style w:type="paragraph" w:styleId="NoSpacing">
    <w:name w:val="No Spacing"/>
    <w:uiPriority w:val="99"/>
    <w:qFormat/>
    <w:rsid w:val="00173B16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450DC"/>
    <w:pPr>
      <w:ind w:left="720"/>
    </w:pPr>
  </w:style>
  <w:style w:type="paragraph" w:styleId="Header">
    <w:name w:val="header"/>
    <w:basedOn w:val="Normal"/>
    <w:link w:val="HeaderChar"/>
    <w:uiPriority w:val="99"/>
    <w:rsid w:val="006860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60DB"/>
    <w:rPr>
      <w:rFonts w:ascii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rsid w:val="006860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60DB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918</Words>
  <Characters>6342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subject/>
  <dc:creator>felhasznalo</dc:creator>
  <cp:keywords/>
  <dc:description/>
  <cp:lastModifiedBy>User</cp:lastModifiedBy>
  <cp:revision>2</cp:revision>
  <dcterms:created xsi:type="dcterms:W3CDTF">2016-05-19T12:13:00Z</dcterms:created>
  <dcterms:modified xsi:type="dcterms:W3CDTF">2016-05-19T12:13:00Z</dcterms:modified>
</cp:coreProperties>
</file>